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37D" w:rsidRDefault="00A9437D" w:rsidP="00A9437D">
      <w:pPr>
        <w:pStyle w:val="Title"/>
        <w:rPr>
          <w:rFonts w:ascii="Univers" w:hAnsi="Univers"/>
          <w:sz w:val="22"/>
        </w:rPr>
      </w:pPr>
      <w:r>
        <w:rPr>
          <w:rFonts w:ascii="Univers" w:hAnsi="Univers"/>
          <w:sz w:val="22"/>
        </w:rPr>
        <w:t>MORAGA SCHOOL DISTRICT</w:t>
      </w:r>
    </w:p>
    <w:p w:rsidR="00A9437D" w:rsidRDefault="00A9437D" w:rsidP="00A9437D">
      <w:pPr>
        <w:jc w:val="center"/>
        <w:rPr>
          <w:rFonts w:ascii="Univers" w:hAnsi="Univers"/>
          <w:b/>
          <w:sz w:val="22"/>
        </w:rPr>
      </w:pPr>
      <w:r>
        <w:rPr>
          <w:rFonts w:ascii="Univers" w:hAnsi="Univers"/>
          <w:b/>
          <w:sz w:val="22"/>
        </w:rPr>
        <w:t>Governing Board Meeting</w:t>
      </w:r>
    </w:p>
    <w:p w:rsidR="00A9437D" w:rsidRDefault="00A9437D" w:rsidP="00A9437D">
      <w:pPr>
        <w:jc w:val="center"/>
        <w:rPr>
          <w:rFonts w:ascii="Univers" w:hAnsi="Univers"/>
          <w:b/>
          <w:sz w:val="22"/>
        </w:rPr>
      </w:pPr>
      <w:r>
        <w:rPr>
          <w:rFonts w:ascii="Univers" w:hAnsi="Univers"/>
          <w:b/>
          <w:sz w:val="22"/>
        </w:rPr>
        <w:t>Agenda Item Analysis</w:t>
      </w:r>
    </w:p>
    <w:p w:rsidR="00201844" w:rsidRDefault="00201844" w:rsidP="00A9437D">
      <w:pPr>
        <w:jc w:val="center"/>
        <w:rPr>
          <w:rFonts w:ascii="Univers" w:hAnsi="Univers"/>
          <w:b/>
          <w:sz w:val="22"/>
        </w:rPr>
      </w:pPr>
    </w:p>
    <w:tbl>
      <w:tblPr>
        <w:tblW w:w="909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1777"/>
        <w:gridCol w:w="2887"/>
        <w:gridCol w:w="1890"/>
        <w:gridCol w:w="2538"/>
      </w:tblGrid>
      <w:tr w:rsidR="00FE0148" w:rsidRPr="004B0392" w:rsidTr="00364A14">
        <w:tc>
          <w:tcPr>
            <w:tcW w:w="1777" w:type="dxa"/>
            <w:shd w:val="clear" w:color="auto" w:fill="E6E6E6"/>
          </w:tcPr>
          <w:p w:rsidR="00FE0148" w:rsidRPr="004B0392" w:rsidRDefault="00FE0148" w:rsidP="00883FFB">
            <w:pPr>
              <w:rPr>
                <w:rFonts w:ascii="Univers" w:hAnsi="Univers"/>
                <w:sz w:val="22"/>
              </w:rPr>
            </w:pPr>
            <w:r w:rsidRPr="004B0392">
              <w:rPr>
                <w:rFonts w:ascii="Univers" w:hAnsi="Univers"/>
                <w:b/>
                <w:sz w:val="22"/>
              </w:rPr>
              <w:t>Subject</w:t>
            </w:r>
            <w:r w:rsidRPr="00DC1AA4">
              <w:rPr>
                <w:rFonts w:ascii="Univers" w:hAnsi="Univers"/>
                <w:b/>
                <w:sz w:val="22"/>
              </w:rPr>
              <w:t>:</w:t>
            </w:r>
          </w:p>
          <w:p w:rsidR="00FE0148" w:rsidRPr="004B0392" w:rsidRDefault="00FE0148" w:rsidP="00883FFB">
            <w:pPr>
              <w:rPr>
                <w:rFonts w:ascii="Univers" w:hAnsi="Univers"/>
                <w:sz w:val="22"/>
              </w:rPr>
            </w:pPr>
          </w:p>
        </w:tc>
        <w:tc>
          <w:tcPr>
            <w:tcW w:w="2887" w:type="dxa"/>
            <w:shd w:val="clear" w:color="auto" w:fill="E6E6E6"/>
          </w:tcPr>
          <w:p w:rsidR="00FE0148" w:rsidRPr="00DE25FC" w:rsidRDefault="00B927DA" w:rsidP="000B61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2019-20</w:t>
            </w:r>
            <w:r w:rsidR="006815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4A14">
              <w:rPr>
                <w:rFonts w:ascii="Arial" w:hAnsi="Arial" w:cs="Arial"/>
                <w:sz w:val="22"/>
                <w:szCs w:val="22"/>
              </w:rPr>
              <w:t xml:space="preserve">MSD </w:t>
            </w:r>
            <w:r w:rsidR="006815F8">
              <w:rPr>
                <w:rFonts w:ascii="Arial" w:hAnsi="Arial" w:cs="Arial"/>
                <w:sz w:val="22"/>
                <w:szCs w:val="22"/>
              </w:rPr>
              <w:t xml:space="preserve">Adopted Budget </w:t>
            </w:r>
          </w:p>
        </w:tc>
        <w:tc>
          <w:tcPr>
            <w:tcW w:w="1890" w:type="dxa"/>
            <w:shd w:val="clear" w:color="auto" w:fill="E6E6E6"/>
          </w:tcPr>
          <w:p w:rsidR="00FE0148" w:rsidRPr="004B0392" w:rsidRDefault="00FE0148" w:rsidP="00883FFB">
            <w:pPr>
              <w:rPr>
                <w:rFonts w:ascii="Univers" w:hAnsi="Univers"/>
                <w:b/>
                <w:sz w:val="22"/>
              </w:rPr>
            </w:pPr>
            <w:r w:rsidRPr="004B0392">
              <w:rPr>
                <w:rFonts w:ascii="Univers" w:hAnsi="Univers"/>
                <w:b/>
                <w:sz w:val="22"/>
              </w:rPr>
              <w:t>Item No.:</w:t>
            </w:r>
          </w:p>
        </w:tc>
        <w:tc>
          <w:tcPr>
            <w:tcW w:w="2538" w:type="dxa"/>
            <w:shd w:val="clear" w:color="auto" w:fill="E6E6E6"/>
          </w:tcPr>
          <w:p w:rsidR="00FE0148" w:rsidRPr="004B0392" w:rsidRDefault="00080D7A" w:rsidP="00883FFB">
            <w:pPr>
              <w:rPr>
                <w:rFonts w:ascii="Univers" w:hAnsi="Univers"/>
                <w:sz w:val="22"/>
              </w:rPr>
            </w:pPr>
            <w:r>
              <w:rPr>
                <w:rFonts w:ascii="Univers" w:hAnsi="Univers"/>
                <w:sz w:val="22"/>
              </w:rPr>
              <w:t>6.4.</w:t>
            </w:r>
          </w:p>
        </w:tc>
      </w:tr>
      <w:tr w:rsidR="00883FFB" w:rsidRPr="004B0392" w:rsidTr="00364A14">
        <w:tc>
          <w:tcPr>
            <w:tcW w:w="1777" w:type="dxa"/>
            <w:shd w:val="clear" w:color="auto" w:fill="E6E6E6"/>
          </w:tcPr>
          <w:p w:rsidR="00883FFB" w:rsidRPr="004B0392" w:rsidRDefault="00883FFB" w:rsidP="004B0392">
            <w:pPr>
              <w:ind w:right="-108"/>
              <w:rPr>
                <w:rFonts w:ascii="Univers" w:hAnsi="Univers"/>
                <w:sz w:val="22"/>
              </w:rPr>
            </w:pPr>
            <w:r w:rsidRPr="004B0392">
              <w:rPr>
                <w:rFonts w:ascii="Univers" w:hAnsi="Univers"/>
                <w:b/>
                <w:sz w:val="22"/>
              </w:rPr>
              <w:t>Action</w:t>
            </w:r>
            <w:r w:rsidRPr="00DC1AA4">
              <w:rPr>
                <w:rFonts w:ascii="Univers" w:hAnsi="Univers"/>
                <w:b/>
                <w:sz w:val="22"/>
              </w:rPr>
              <w:t>:</w:t>
            </w:r>
          </w:p>
        </w:tc>
        <w:tc>
          <w:tcPr>
            <w:tcW w:w="2887" w:type="dxa"/>
            <w:shd w:val="clear" w:color="auto" w:fill="E6E6E6"/>
          </w:tcPr>
          <w:p w:rsidR="00883FFB" w:rsidRPr="00DE25FC" w:rsidRDefault="00AA6293" w:rsidP="00883FF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Yes</w:t>
            </w:r>
          </w:p>
        </w:tc>
        <w:tc>
          <w:tcPr>
            <w:tcW w:w="1890" w:type="dxa"/>
            <w:shd w:val="clear" w:color="auto" w:fill="E6E6E6"/>
          </w:tcPr>
          <w:p w:rsidR="00883FFB" w:rsidRPr="004B0392" w:rsidRDefault="00883FFB" w:rsidP="00883FFB">
            <w:pPr>
              <w:rPr>
                <w:rFonts w:ascii="Univers" w:hAnsi="Univers"/>
                <w:b/>
                <w:sz w:val="22"/>
              </w:rPr>
            </w:pPr>
            <w:r w:rsidRPr="004B0392">
              <w:rPr>
                <w:rFonts w:ascii="Univers" w:hAnsi="Univers"/>
                <w:b/>
                <w:sz w:val="22"/>
              </w:rPr>
              <w:t>Attachment:</w:t>
            </w:r>
          </w:p>
        </w:tc>
        <w:tc>
          <w:tcPr>
            <w:tcW w:w="2538" w:type="dxa"/>
            <w:shd w:val="clear" w:color="auto" w:fill="E6E6E6"/>
          </w:tcPr>
          <w:p w:rsidR="00883FFB" w:rsidRPr="00DE25FC" w:rsidRDefault="009E371B" w:rsidP="001E2C0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Yes</w:t>
            </w:r>
          </w:p>
        </w:tc>
      </w:tr>
      <w:tr w:rsidR="00883FFB" w:rsidRPr="004B0392" w:rsidTr="00364A14">
        <w:tc>
          <w:tcPr>
            <w:tcW w:w="1777" w:type="dxa"/>
            <w:shd w:val="clear" w:color="auto" w:fill="E6E6E6"/>
          </w:tcPr>
          <w:p w:rsidR="00883FFB" w:rsidRPr="004B0392" w:rsidRDefault="00883FFB" w:rsidP="00883FFB">
            <w:pPr>
              <w:rPr>
                <w:rFonts w:ascii="Univers" w:hAnsi="Univers"/>
                <w:b/>
                <w:sz w:val="22"/>
              </w:rPr>
            </w:pPr>
            <w:r w:rsidRPr="004B0392">
              <w:rPr>
                <w:rFonts w:ascii="Univers" w:hAnsi="Univers"/>
                <w:b/>
                <w:sz w:val="22"/>
              </w:rPr>
              <w:t>Information</w:t>
            </w:r>
            <w:r w:rsidR="00DC1AA4">
              <w:rPr>
                <w:rFonts w:ascii="Univers" w:hAnsi="Univers"/>
                <w:b/>
                <w:sz w:val="22"/>
              </w:rPr>
              <w:t>:</w:t>
            </w:r>
          </w:p>
        </w:tc>
        <w:tc>
          <w:tcPr>
            <w:tcW w:w="2887" w:type="dxa"/>
            <w:shd w:val="clear" w:color="auto" w:fill="E6E6E6"/>
          </w:tcPr>
          <w:p w:rsidR="00883FFB" w:rsidRPr="00DE25FC" w:rsidRDefault="00AA6293" w:rsidP="00883FF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</w:t>
            </w:r>
          </w:p>
        </w:tc>
        <w:tc>
          <w:tcPr>
            <w:tcW w:w="1890" w:type="dxa"/>
            <w:shd w:val="clear" w:color="auto" w:fill="E6E6E6"/>
          </w:tcPr>
          <w:p w:rsidR="00883FFB" w:rsidRPr="004B0392" w:rsidRDefault="00883FFB" w:rsidP="00883FFB">
            <w:pPr>
              <w:rPr>
                <w:rFonts w:ascii="Univers" w:hAnsi="Univers"/>
                <w:b/>
                <w:sz w:val="22"/>
              </w:rPr>
            </w:pPr>
          </w:p>
        </w:tc>
        <w:tc>
          <w:tcPr>
            <w:tcW w:w="2538" w:type="dxa"/>
            <w:shd w:val="clear" w:color="auto" w:fill="E6E6E6"/>
          </w:tcPr>
          <w:p w:rsidR="00883FFB" w:rsidRPr="004B0392" w:rsidRDefault="00883FFB" w:rsidP="00883FFB">
            <w:pPr>
              <w:rPr>
                <w:rFonts w:ascii="Univers" w:hAnsi="Univers"/>
                <w:sz w:val="22"/>
              </w:rPr>
            </w:pPr>
          </w:p>
        </w:tc>
      </w:tr>
      <w:tr w:rsidR="001414C0" w:rsidRPr="004B0392" w:rsidTr="00364A14">
        <w:tc>
          <w:tcPr>
            <w:tcW w:w="1777" w:type="dxa"/>
            <w:shd w:val="clear" w:color="auto" w:fill="E6E6E6"/>
          </w:tcPr>
          <w:p w:rsidR="001414C0" w:rsidRPr="00DE25FC" w:rsidRDefault="001414C0" w:rsidP="00883FFB">
            <w:pPr>
              <w:rPr>
                <w:rFonts w:ascii="Arial" w:hAnsi="Arial" w:cs="Arial"/>
                <w:b/>
                <w:sz w:val="22"/>
              </w:rPr>
            </w:pPr>
            <w:r w:rsidRPr="00DE25FC">
              <w:rPr>
                <w:rFonts w:ascii="Arial" w:hAnsi="Arial" w:cs="Arial"/>
                <w:b/>
                <w:sz w:val="22"/>
              </w:rPr>
              <w:t>Consent:</w:t>
            </w:r>
          </w:p>
        </w:tc>
        <w:tc>
          <w:tcPr>
            <w:tcW w:w="2887" w:type="dxa"/>
            <w:shd w:val="clear" w:color="auto" w:fill="E6E6E6"/>
          </w:tcPr>
          <w:p w:rsidR="001414C0" w:rsidRPr="00DE25FC" w:rsidRDefault="00DC1AA4" w:rsidP="00883FFB">
            <w:pPr>
              <w:rPr>
                <w:rFonts w:ascii="Arial" w:hAnsi="Arial" w:cs="Arial"/>
                <w:sz w:val="22"/>
              </w:rPr>
            </w:pPr>
            <w:r w:rsidRPr="00DE25FC">
              <w:rPr>
                <w:rFonts w:ascii="Arial" w:hAnsi="Arial" w:cs="Arial"/>
                <w:sz w:val="22"/>
              </w:rPr>
              <w:t>No</w:t>
            </w:r>
          </w:p>
        </w:tc>
        <w:tc>
          <w:tcPr>
            <w:tcW w:w="1890" w:type="dxa"/>
            <w:shd w:val="clear" w:color="auto" w:fill="E6E6E6"/>
          </w:tcPr>
          <w:p w:rsidR="001414C0" w:rsidRPr="004B0392" w:rsidRDefault="001414C0" w:rsidP="00883FFB">
            <w:pPr>
              <w:rPr>
                <w:rFonts w:ascii="Univers" w:hAnsi="Univers"/>
                <w:b/>
                <w:sz w:val="22"/>
              </w:rPr>
            </w:pPr>
          </w:p>
        </w:tc>
        <w:tc>
          <w:tcPr>
            <w:tcW w:w="2538" w:type="dxa"/>
            <w:shd w:val="clear" w:color="auto" w:fill="E6E6E6"/>
          </w:tcPr>
          <w:p w:rsidR="001414C0" w:rsidRPr="004B0392" w:rsidRDefault="001414C0" w:rsidP="00883FFB">
            <w:pPr>
              <w:rPr>
                <w:rFonts w:ascii="Univers" w:hAnsi="Univers"/>
                <w:sz w:val="22"/>
              </w:rPr>
            </w:pPr>
          </w:p>
        </w:tc>
      </w:tr>
      <w:tr w:rsidR="00883FFB" w:rsidRPr="004B0392" w:rsidTr="00364A14">
        <w:tc>
          <w:tcPr>
            <w:tcW w:w="1777" w:type="dxa"/>
            <w:shd w:val="clear" w:color="auto" w:fill="E6E6E6"/>
          </w:tcPr>
          <w:p w:rsidR="00883FFB" w:rsidRPr="004B0392" w:rsidRDefault="00883FFB" w:rsidP="00883FFB">
            <w:pPr>
              <w:rPr>
                <w:rFonts w:ascii="Univers" w:hAnsi="Univers"/>
                <w:b/>
                <w:sz w:val="22"/>
              </w:rPr>
            </w:pPr>
            <w:r w:rsidRPr="004B0392">
              <w:rPr>
                <w:rFonts w:ascii="Univers" w:hAnsi="Univers"/>
                <w:b/>
                <w:sz w:val="22"/>
              </w:rPr>
              <w:t>Meeting Date:</w:t>
            </w:r>
          </w:p>
        </w:tc>
        <w:tc>
          <w:tcPr>
            <w:tcW w:w="2887" w:type="dxa"/>
            <w:shd w:val="clear" w:color="auto" w:fill="E6E6E6"/>
          </w:tcPr>
          <w:p w:rsidR="00883FFB" w:rsidRPr="004B0392" w:rsidRDefault="00080D7A" w:rsidP="000451EB">
            <w:pPr>
              <w:rPr>
                <w:rFonts w:ascii="Univers" w:hAnsi="Univers"/>
                <w:sz w:val="22"/>
              </w:rPr>
            </w:pPr>
            <w:r>
              <w:rPr>
                <w:rFonts w:ascii="Univers" w:hAnsi="Univers"/>
                <w:sz w:val="22"/>
              </w:rPr>
              <w:t>0</w:t>
            </w:r>
            <w:r w:rsidR="00B50F8C">
              <w:rPr>
                <w:rFonts w:ascii="Univers" w:hAnsi="Univers"/>
                <w:sz w:val="22"/>
              </w:rPr>
              <w:t>6/</w:t>
            </w:r>
            <w:r w:rsidR="00AA6293">
              <w:rPr>
                <w:rFonts w:ascii="Univers" w:hAnsi="Univers"/>
                <w:sz w:val="22"/>
              </w:rPr>
              <w:t>1</w:t>
            </w:r>
            <w:r w:rsidR="00B927DA">
              <w:rPr>
                <w:rFonts w:ascii="Univers" w:hAnsi="Univers"/>
                <w:sz w:val="22"/>
              </w:rPr>
              <w:t>1</w:t>
            </w:r>
            <w:r w:rsidR="00B50F8C">
              <w:rPr>
                <w:rFonts w:ascii="Univers" w:hAnsi="Univers"/>
                <w:sz w:val="22"/>
              </w:rPr>
              <w:t>/201</w:t>
            </w:r>
            <w:r w:rsidR="00B927DA">
              <w:rPr>
                <w:rFonts w:ascii="Univers" w:hAnsi="Univers"/>
                <w:sz w:val="22"/>
              </w:rPr>
              <w:t>9</w:t>
            </w:r>
          </w:p>
        </w:tc>
        <w:tc>
          <w:tcPr>
            <w:tcW w:w="1890" w:type="dxa"/>
            <w:shd w:val="clear" w:color="auto" w:fill="E6E6E6"/>
          </w:tcPr>
          <w:p w:rsidR="00883FFB" w:rsidRPr="004B0392" w:rsidRDefault="00883FFB" w:rsidP="00883FFB">
            <w:pPr>
              <w:rPr>
                <w:rFonts w:ascii="Univers" w:hAnsi="Univers"/>
                <w:b/>
                <w:sz w:val="22"/>
              </w:rPr>
            </w:pPr>
            <w:r w:rsidRPr="004B0392">
              <w:rPr>
                <w:rFonts w:ascii="Univers" w:hAnsi="Univers"/>
                <w:b/>
                <w:sz w:val="22"/>
              </w:rPr>
              <w:t>Submitted by:</w:t>
            </w:r>
          </w:p>
        </w:tc>
        <w:tc>
          <w:tcPr>
            <w:tcW w:w="2538" w:type="dxa"/>
            <w:shd w:val="clear" w:color="auto" w:fill="E6E6E6"/>
          </w:tcPr>
          <w:p w:rsidR="00883FFB" w:rsidRPr="00DE25FC" w:rsidRDefault="00BF354E" w:rsidP="00883FF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Daniela Parasidis</w:t>
            </w:r>
          </w:p>
        </w:tc>
      </w:tr>
    </w:tbl>
    <w:p w:rsidR="00201844" w:rsidRDefault="00201844" w:rsidP="00A9437D">
      <w:pPr>
        <w:rPr>
          <w:rFonts w:ascii="Univers" w:hAnsi="Univers"/>
          <w:b/>
          <w:sz w:val="22"/>
          <w:szCs w:val="22"/>
        </w:rPr>
      </w:pPr>
    </w:p>
    <w:p w:rsidR="006815F8" w:rsidRPr="00B927DA" w:rsidRDefault="00AA6293" w:rsidP="00C11C7A">
      <w:pPr>
        <w:ind w:right="-540"/>
        <w:rPr>
          <w:rFonts w:ascii="Arial" w:hAnsi="Arial" w:cs="Arial"/>
          <w:b/>
          <w:sz w:val="22"/>
          <w:szCs w:val="22"/>
        </w:rPr>
      </w:pPr>
      <w:r w:rsidRPr="00B927DA">
        <w:rPr>
          <w:rFonts w:ascii="Arial" w:hAnsi="Arial" w:cs="Arial"/>
          <w:b/>
          <w:sz w:val="22"/>
          <w:szCs w:val="22"/>
        </w:rPr>
        <w:t xml:space="preserve">Recommendation: </w:t>
      </w:r>
      <w:r w:rsidR="00703AEE" w:rsidRPr="00B927DA">
        <w:rPr>
          <w:rFonts w:ascii="Arial" w:hAnsi="Arial" w:cs="Arial"/>
          <w:sz w:val="22"/>
          <w:szCs w:val="22"/>
        </w:rPr>
        <w:t>A</w:t>
      </w:r>
      <w:r w:rsidRPr="00B927DA">
        <w:rPr>
          <w:rFonts w:ascii="Arial" w:hAnsi="Arial" w:cs="Arial"/>
          <w:sz w:val="22"/>
          <w:szCs w:val="22"/>
        </w:rPr>
        <w:t xml:space="preserve">dopt the </w:t>
      </w:r>
      <w:r w:rsidR="00B927DA">
        <w:rPr>
          <w:rFonts w:ascii="Arial" w:hAnsi="Arial" w:cs="Arial"/>
          <w:sz w:val="22"/>
          <w:szCs w:val="22"/>
        </w:rPr>
        <w:t>2019-20</w:t>
      </w:r>
      <w:r w:rsidRPr="00B927DA">
        <w:rPr>
          <w:rFonts w:ascii="Arial" w:hAnsi="Arial" w:cs="Arial"/>
          <w:sz w:val="22"/>
          <w:szCs w:val="22"/>
        </w:rPr>
        <w:t xml:space="preserve"> Moraga School District budget and approval of the Estimated Actuals projected operating budget to finish the </w:t>
      </w:r>
      <w:r w:rsidR="00B927DA">
        <w:rPr>
          <w:rFonts w:ascii="Arial" w:hAnsi="Arial" w:cs="Arial"/>
          <w:sz w:val="22"/>
          <w:szCs w:val="22"/>
        </w:rPr>
        <w:t>2018-19</w:t>
      </w:r>
      <w:r w:rsidRPr="00B927DA">
        <w:rPr>
          <w:rFonts w:ascii="Arial" w:hAnsi="Arial" w:cs="Arial"/>
          <w:sz w:val="22"/>
          <w:szCs w:val="22"/>
        </w:rPr>
        <w:t xml:space="preserve"> fiscal year for all District Funds.</w:t>
      </w:r>
    </w:p>
    <w:p w:rsidR="00AA6293" w:rsidRPr="00B927DA" w:rsidRDefault="00AA6293" w:rsidP="00C11C7A">
      <w:pPr>
        <w:ind w:right="-540"/>
        <w:jc w:val="both"/>
        <w:rPr>
          <w:rFonts w:ascii="Arial" w:hAnsi="Arial" w:cs="Arial"/>
          <w:b/>
          <w:sz w:val="22"/>
          <w:szCs w:val="22"/>
        </w:rPr>
      </w:pPr>
    </w:p>
    <w:p w:rsidR="00703AEE" w:rsidRPr="00B927DA" w:rsidRDefault="00703AEE" w:rsidP="00C11C7A">
      <w:pPr>
        <w:ind w:right="-540"/>
        <w:jc w:val="both"/>
        <w:rPr>
          <w:rFonts w:ascii="Arial" w:hAnsi="Arial" w:cs="Arial"/>
          <w:sz w:val="22"/>
          <w:szCs w:val="22"/>
        </w:rPr>
      </w:pPr>
      <w:r w:rsidRPr="00B927DA">
        <w:rPr>
          <w:rFonts w:ascii="Arial" w:hAnsi="Arial" w:cs="Arial"/>
          <w:b/>
          <w:sz w:val="22"/>
          <w:szCs w:val="22"/>
        </w:rPr>
        <w:t>Background</w:t>
      </w:r>
      <w:r w:rsidR="008B0412" w:rsidRPr="00B927DA">
        <w:rPr>
          <w:rFonts w:ascii="Arial" w:hAnsi="Arial" w:cs="Arial"/>
          <w:sz w:val="22"/>
          <w:szCs w:val="22"/>
        </w:rPr>
        <w:t xml:space="preserve">: </w:t>
      </w:r>
      <w:r w:rsidRPr="00B927DA">
        <w:rPr>
          <w:rFonts w:ascii="Arial" w:hAnsi="Arial" w:cs="Arial"/>
          <w:sz w:val="22"/>
          <w:szCs w:val="22"/>
        </w:rPr>
        <w:t>The Moraga School District posted notification of a Pub</w:t>
      </w:r>
      <w:r w:rsidR="001E2C0D" w:rsidRPr="00B927DA">
        <w:rPr>
          <w:rFonts w:ascii="Arial" w:hAnsi="Arial" w:cs="Arial"/>
          <w:sz w:val="22"/>
          <w:szCs w:val="22"/>
        </w:rPr>
        <w:t xml:space="preserve">lic Hearing regarding the </w:t>
      </w:r>
      <w:r w:rsidRPr="00B927DA">
        <w:rPr>
          <w:rFonts w:ascii="Arial" w:hAnsi="Arial" w:cs="Arial"/>
          <w:sz w:val="22"/>
          <w:szCs w:val="22"/>
        </w:rPr>
        <w:t xml:space="preserve">adoption of the </w:t>
      </w:r>
      <w:r w:rsidR="00B927DA">
        <w:rPr>
          <w:rFonts w:ascii="Arial" w:hAnsi="Arial" w:cs="Arial"/>
          <w:sz w:val="22"/>
          <w:szCs w:val="22"/>
        </w:rPr>
        <w:t>2019-20</w:t>
      </w:r>
      <w:r w:rsidRPr="00B927DA">
        <w:rPr>
          <w:rFonts w:ascii="Arial" w:hAnsi="Arial" w:cs="Arial"/>
          <w:sz w:val="22"/>
          <w:szCs w:val="22"/>
        </w:rPr>
        <w:t xml:space="preserve"> budget on May </w:t>
      </w:r>
      <w:r w:rsidR="00B927DA">
        <w:rPr>
          <w:rFonts w:ascii="Arial" w:hAnsi="Arial" w:cs="Arial"/>
          <w:sz w:val="22"/>
          <w:szCs w:val="22"/>
        </w:rPr>
        <w:t>31</w:t>
      </w:r>
      <w:r w:rsidRPr="00B927DA">
        <w:rPr>
          <w:rFonts w:ascii="Arial" w:hAnsi="Arial" w:cs="Arial"/>
          <w:sz w:val="22"/>
          <w:szCs w:val="22"/>
        </w:rPr>
        <w:t>, 201</w:t>
      </w:r>
      <w:r w:rsidR="00B927DA">
        <w:rPr>
          <w:rFonts w:ascii="Arial" w:hAnsi="Arial" w:cs="Arial"/>
          <w:sz w:val="22"/>
          <w:szCs w:val="22"/>
        </w:rPr>
        <w:t>9</w:t>
      </w:r>
      <w:r w:rsidRPr="00B927DA">
        <w:rPr>
          <w:rFonts w:ascii="Arial" w:hAnsi="Arial" w:cs="Arial"/>
          <w:sz w:val="22"/>
          <w:szCs w:val="22"/>
        </w:rPr>
        <w:t>.</w:t>
      </w:r>
    </w:p>
    <w:p w:rsidR="00703AEE" w:rsidRPr="00B927DA" w:rsidRDefault="00703AEE" w:rsidP="00C11C7A">
      <w:pPr>
        <w:ind w:right="-540"/>
        <w:jc w:val="both"/>
        <w:rPr>
          <w:rFonts w:ascii="Arial" w:hAnsi="Arial" w:cs="Arial"/>
          <w:sz w:val="22"/>
          <w:szCs w:val="22"/>
        </w:rPr>
      </w:pPr>
    </w:p>
    <w:p w:rsidR="00703AEE" w:rsidRPr="00B927DA" w:rsidRDefault="00703AEE" w:rsidP="00C11C7A">
      <w:pPr>
        <w:ind w:right="-540"/>
        <w:jc w:val="both"/>
        <w:rPr>
          <w:rFonts w:ascii="Arial" w:hAnsi="Arial" w:cs="Arial"/>
          <w:sz w:val="22"/>
          <w:szCs w:val="22"/>
        </w:rPr>
      </w:pPr>
      <w:r w:rsidRPr="00B927DA">
        <w:rPr>
          <w:rFonts w:ascii="Arial" w:hAnsi="Arial" w:cs="Arial"/>
          <w:sz w:val="22"/>
          <w:szCs w:val="22"/>
        </w:rPr>
        <w:t xml:space="preserve">On June </w:t>
      </w:r>
      <w:r w:rsidR="00B927DA">
        <w:rPr>
          <w:rFonts w:ascii="Arial" w:hAnsi="Arial" w:cs="Arial"/>
          <w:sz w:val="22"/>
          <w:szCs w:val="22"/>
        </w:rPr>
        <w:t>4</w:t>
      </w:r>
      <w:r w:rsidRPr="00B927DA">
        <w:rPr>
          <w:rFonts w:ascii="Arial" w:hAnsi="Arial" w:cs="Arial"/>
          <w:sz w:val="22"/>
          <w:szCs w:val="22"/>
        </w:rPr>
        <w:t>, 201</w:t>
      </w:r>
      <w:r w:rsidR="00B927DA">
        <w:rPr>
          <w:rFonts w:ascii="Arial" w:hAnsi="Arial" w:cs="Arial"/>
          <w:sz w:val="22"/>
          <w:szCs w:val="22"/>
        </w:rPr>
        <w:t>9</w:t>
      </w:r>
      <w:r w:rsidRPr="00B927DA">
        <w:rPr>
          <w:rFonts w:ascii="Arial" w:hAnsi="Arial" w:cs="Arial"/>
          <w:sz w:val="22"/>
          <w:szCs w:val="22"/>
        </w:rPr>
        <w:t xml:space="preserve">, a public hearing was </w:t>
      </w:r>
      <w:r w:rsidR="00364A14">
        <w:rPr>
          <w:rFonts w:ascii="Arial" w:hAnsi="Arial" w:cs="Arial"/>
          <w:sz w:val="22"/>
          <w:szCs w:val="22"/>
        </w:rPr>
        <w:t>held for</w:t>
      </w:r>
      <w:r w:rsidRPr="00B927DA">
        <w:rPr>
          <w:rFonts w:ascii="Arial" w:hAnsi="Arial" w:cs="Arial"/>
          <w:sz w:val="22"/>
          <w:szCs w:val="22"/>
        </w:rPr>
        <w:t xml:space="preserve"> the public to comment on the proposed </w:t>
      </w:r>
      <w:r w:rsidR="00B927DA">
        <w:rPr>
          <w:rFonts w:ascii="Arial" w:hAnsi="Arial" w:cs="Arial"/>
          <w:sz w:val="22"/>
          <w:szCs w:val="22"/>
        </w:rPr>
        <w:t>2019-2020</w:t>
      </w:r>
      <w:r w:rsidRPr="00B927DA">
        <w:rPr>
          <w:rFonts w:ascii="Arial" w:hAnsi="Arial" w:cs="Arial"/>
          <w:sz w:val="22"/>
          <w:szCs w:val="22"/>
        </w:rPr>
        <w:t xml:space="preserve"> budget.  Also</w:t>
      </w:r>
      <w:r w:rsidR="006863CA">
        <w:rPr>
          <w:rFonts w:ascii="Arial" w:hAnsi="Arial" w:cs="Arial"/>
          <w:sz w:val="22"/>
          <w:szCs w:val="22"/>
        </w:rPr>
        <w:t>,</w:t>
      </w:r>
      <w:r w:rsidRPr="00B927DA">
        <w:rPr>
          <w:rFonts w:ascii="Arial" w:hAnsi="Arial" w:cs="Arial"/>
          <w:sz w:val="22"/>
          <w:szCs w:val="22"/>
        </w:rPr>
        <w:t xml:space="preserve"> on June </w:t>
      </w:r>
      <w:r w:rsidR="00B927DA">
        <w:rPr>
          <w:rFonts w:ascii="Arial" w:hAnsi="Arial" w:cs="Arial"/>
          <w:sz w:val="22"/>
          <w:szCs w:val="22"/>
        </w:rPr>
        <w:t>4</w:t>
      </w:r>
      <w:r w:rsidRPr="00B927DA">
        <w:rPr>
          <w:rFonts w:ascii="Arial" w:hAnsi="Arial" w:cs="Arial"/>
          <w:sz w:val="22"/>
          <w:szCs w:val="22"/>
        </w:rPr>
        <w:t>, 201</w:t>
      </w:r>
      <w:r w:rsidR="00B927DA">
        <w:rPr>
          <w:rFonts w:ascii="Arial" w:hAnsi="Arial" w:cs="Arial"/>
          <w:sz w:val="22"/>
          <w:szCs w:val="22"/>
        </w:rPr>
        <w:t>9</w:t>
      </w:r>
      <w:r w:rsidRPr="00B927DA">
        <w:rPr>
          <w:rFonts w:ascii="Arial" w:hAnsi="Arial" w:cs="Arial"/>
          <w:sz w:val="22"/>
          <w:szCs w:val="22"/>
        </w:rPr>
        <w:t xml:space="preserve">, the </w:t>
      </w:r>
      <w:r w:rsidR="00B02FFD">
        <w:rPr>
          <w:rFonts w:ascii="Arial" w:hAnsi="Arial" w:cs="Arial"/>
          <w:sz w:val="22"/>
          <w:szCs w:val="22"/>
        </w:rPr>
        <w:t>C</w:t>
      </w:r>
      <w:r w:rsidRPr="00B927DA">
        <w:rPr>
          <w:rFonts w:ascii="Arial" w:hAnsi="Arial" w:cs="Arial"/>
          <w:sz w:val="22"/>
          <w:szCs w:val="22"/>
        </w:rPr>
        <w:t xml:space="preserve">hief </w:t>
      </w:r>
      <w:r w:rsidR="00B02FFD">
        <w:rPr>
          <w:rFonts w:ascii="Arial" w:hAnsi="Arial" w:cs="Arial"/>
          <w:sz w:val="22"/>
          <w:szCs w:val="22"/>
        </w:rPr>
        <w:t>B</w:t>
      </w:r>
      <w:r w:rsidRPr="00B927DA">
        <w:rPr>
          <w:rFonts w:ascii="Arial" w:hAnsi="Arial" w:cs="Arial"/>
          <w:sz w:val="22"/>
          <w:szCs w:val="22"/>
        </w:rPr>
        <w:t xml:space="preserve">usiness </w:t>
      </w:r>
      <w:r w:rsidR="00B02FFD">
        <w:rPr>
          <w:rFonts w:ascii="Arial" w:hAnsi="Arial" w:cs="Arial"/>
          <w:sz w:val="22"/>
          <w:szCs w:val="22"/>
        </w:rPr>
        <w:t>O</w:t>
      </w:r>
      <w:r w:rsidRPr="00B927DA">
        <w:rPr>
          <w:rFonts w:ascii="Arial" w:hAnsi="Arial" w:cs="Arial"/>
          <w:sz w:val="22"/>
          <w:szCs w:val="22"/>
        </w:rPr>
        <w:t xml:space="preserve">fficial reviewed in detail current year estimated actuals, the </w:t>
      </w:r>
      <w:r w:rsidR="00B927DA">
        <w:rPr>
          <w:rFonts w:ascii="Arial" w:hAnsi="Arial" w:cs="Arial"/>
          <w:sz w:val="22"/>
          <w:szCs w:val="22"/>
        </w:rPr>
        <w:t>2019-2020</w:t>
      </w:r>
      <w:r w:rsidRPr="00B927DA">
        <w:rPr>
          <w:rFonts w:ascii="Arial" w:hAnsi="Arial" w:cs="Arial"/>
          <w:sz w:val="22"/>
          <w:szCs w:val="22"/>
        </w:rPr>
        <w:t xml:space="preserve"> budget plan and multi-year projections</w:t>
      </w:r>
      <w:r w:rsidR="00B02FFD">
        <w:rPr>
          <w:rFonts w:ascii="Arial" w:hAnsi="Arial" w:cs="Arial"/>
          <w:sz w:val="22"/>
          <w:szCs w:val="22"/>
        </w:rPr>
        <w:t xml:space="preserve"> for 2020-2021 and 2021-2022</w:t>
      </w:r>
      <w:bookmarkStart w:id="0" w:name="_GoBack"/>
      <w:bookmarkEnd w:id="0"/>
      <w:r w:rsidRPr="00B927DA">
        <w:rPr>
          <w:rFonts w:ascii="Arial" w:hAnsi="Arial" w:cs="Arial"/>
          <w:sz w:val="22"/>
          <w:szCs w:val="22"/>
        </w:rPr>
        <w:t xml:space="preserve">.   </w:t>
      </w:r>
    </w:p>
    <w:p w:rsidR="00703AEE" w:rsidRPr="00B927DA" w:rsidRDefault="00703AEE" w:rsidP="00C11C7A">
      <w:pPr>
        <w:ind w:right="-540"/>
        <w:jc w:val="both"/>
        <w:rPr>
          <w:rFonts w:ascii="Arial" w:hAnsi="Arial" w:cs="Arial"/>
          <w:sz w:val="22"/>
          <w:szCs w:val="22"/>
        </w:rPr>
      </w:pPr>
    </w:p>
    <w:p w:rsidR="00703AEE" w:rsidRPr="00B927DA" w:rsidRDefault="00703AEE" w:rsidP="00C11C7A">
      <w:pPr>
        <w:ind w:right="-540"/>
        <w:jc w:val="both"/>
        <w:rPr>
          <w:rFonts w:ascii="Arial" w:hAnsi="Arial" w:cs="Arial"/>
          <w:sz w:val="22"/>
          <w:szCs w:val="22"/>
        </w:rPr>
      </w:pPr>
      <w:r w:rsidRPr="00B927DA">
        <w:rPr>
          <w:rFonts w:ascii="Arial" w:hAnsi="Arial" w:cs="Arial"/>
          <w:sz w:val="22"/>
          <w:szCs w:val="22"/>
        </w:rPr>
        <w:t xml:space="preserve">The </w:t>
      </w:r>
      <w:r w:rsidR="009E371B" w:rsidRPr="00B927DA">
        <w:rPr>
          <w:rFonts w:ascii="Arial" w:hAnsi="Arial" w:cs="Arial"/>
          <w:sz w:val="22"/>
          <w:szCs w:val="22"/>
        </w:rPr>
        <w:t>attached</w:t>
      </w:r>
      <w:r w:rsidRPr="00B927DA">
        <w:rPr>
          <w:rFonts w:ascii="Arial" w:hAnsi="Arial" w:cs="Arial"/>
          <w:sz w:val="22"/>
          <w:szCs w:val="22"/>
        </w:rPr>
        <w:t xml:space="preserve"> </w:t>
      </w:r>
      <w:r w:rsidR="009E371B" w:rsidRPr="00B927DA">
        <w:rPr>
          <w:rFonts w:ascii="Arial" w:hAnsi="Arial" w:cs="Arial"/>
          <w:sz w:val="22"/>
          <w:szCs w:val="22"/>
        </w:rPr>
        <w:t xml:space="preserve">information </w:t>
      </w:r>
      <w:r w:rsidRPr="00B927DA">
        <w:rPr>
          <w:rFonts w:ascii="Arial" w:hAnsi="Arial" w:cs="Arial"/>
          <w:sz w:val="22"/>
          <w:szCs w:val="22"/>
        </w:rPr>
        <w:t xml:space="preserve">was included in the June </w:t>
      </w:r>
      <w:r w:rsidR="006863CA">
        <w:rPr>
          <w:rFonts w:ascii="Arial" w:hAnsi="Arial" w:cs="Arial"/>
          <w:sz w:val="22"/>
          <w:szCs w:val="22"/>
        </w:rPr>
        <w:t>4</w:t>
      </w:r>
      <w:r w:rsidRPr="00B927DA">
        <w:rPr>
          <w:rFonts w:ascii="Arial" w:hAnsi="Arial" w:cs="Arial"/>
          <w:sz w:val="22"/>
          <w:szCs w:val="22"/>
        </w:rPr>
        <w:t>, 201</w:t>
      </w:r>
      <w:r w:rsidR="006863CA">
        <w:rPr>
          <w:rFonts w:ascii="Arial" w:hAnsi="Arial" w:cs="Arial"/>
          <w:sz w:val="22"/>
          <w:szCs w:val="22"/>
        </w:rPr>
        <w:t>9</w:t>
      </w:r>
      <w:r w:rsidRPr="00B927DA">
        <w:rPr>
          <w:rFonts w:ascii="Arial" w:hAnsi="Arial" w:cs="Arial"/>
          <w:sz w:val="22"/>
          <w:szCs w:val="22"/>
        </w:rPr>
        <w:t>, Board meeting analysis and is provided as a reference.</w:t>
      </w:r>
      <w:r w:rsidR="001E2C0D" w:rsidRPr="00B927DA">
        <w:rPr>
          <w:rFonts w:ascii="Arial" w:hAnsi="Arial" w:cs="Arial"/>
          <w:sz w:val="22"/>
          <w:szCs w:val="22"/>
        </w:rPr>
        <w:t xml:space="preserve">  The report presented to the Board June </w:t>
      </w:r>
      <w:r w:rsidR="006863CA">
        <w:rPr>
          <w:rFonts w:ascii="Arial" w:hAnsi="Arial" w:cs="Arial"/>
          <w:sz w:val="22"/>
          <w:szCs w:val="22"/>
        </w:rPr>
        <w:t>4</w:t>
      </w:r>
      <w:r w:rsidR="001E2C0D" w:rsidRPr="00B927DA">
        <w:rPr>
          <w:rFonts w:ascii="Arial" w:hAnsi="Arial" w:cs="Arial"/>
          <w:sz w:val="22"/>
          <w:szCs w:val="22"/>
        </w:rPr>
        <w:t>, 201</w:t>
      </w:r>
      <w:r w:rsidR="006863CA">
        <w:rPr>
          <w:rFonts w:ascii="Arial" w:hAnsi="Arial" w:cs="Arial"/>
          <w:sz w:val="22"/>
          <w:szCs w:val="22"/>
        </w:rPr>
        <w:t>9</w:t>
      </w:r>
      <w:r w:rsidR="001E2C0D" w:rsidRPr="00B927DA">
        <w:rPr>
          <w:rFonts w:ascii="Arial" w:hAnsi="Arial" w:cs="Arial"/>
          <w:sz w:val="22"/>
          <w:szCs w:val="22"/>
        </w:rPr>
        <w:t>, is available on the MSD website: www.moraga.k12.ca.us&gt;District&gt;Business Services&gt;Bud</w:t>
      </w:r>
      <w:r w:rsidR="009E371B" w:rsidRPr="00B927DA">
        <w:rPr>
          <w:rFonts w:ascii="Arial" w:hAnsi="Arial" w:cs="Arial"/>
          <w:sz w:val="22"/>
          <w:szCs w:val="22"/>
        </w:rPr>
        <w:t xml:space="preserve">get/Financial Reports </w:t>
      </w:r>
      <w:r w:rsidR="00B02FFD">
        <w:rPr>
          <w:rFonts w:ascii="Arial" w:hAnsi="Arial" w:cs="Arial"/>
          <w:sz w:val="22"/>
          <w:szCs w:val="22"/>
        </w:rPr>
        <w:t>2019-2020</w:t>
      </w:r>
      <w:r w:rsidR="009E371B" w:rsidRPr="00B927DA">
        <w:rPr>
          <w:rFonts w:ascii="Arial" w:hAnsi="Arial" w:cs="Arial"/>
          <w:sz w:val="22"/>
          <w:szCs w:val="22"/>
        </w:rPr>
        <w:t>.</w:t>
      </w:r>
    </w:p>
    <w:p w:rsidR="00ED5D8A" w:rsidRPr="00B927DA" w:rsidRDefault="00ED5D8A" w:rsidP="00C11C7A">
      <w:pPr>
        <w:ind w:right="-540"/>
        <w:jc w:val="both"/>
        <w:rPr>
          <w:rFonts w:ascii="Arial" w:hAnsi="Arial" w:cs="Arial"/>
          <w:sz w:val="22"/>
          <w:szCs w:val="22"/>
        </w:rPr>
      </w:pPr>
    </w:p>
    <w:sectPr w:rsidR="00ED5D8A" w:rsidRPr="00B927DA" w:rsidSect="00A943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800" w:bottom="1440" w:left="180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417" w:rsidRDefault="003C2417" w:rsidP="003C2417">
      <w:r>
        <w:separator/>
      </w:r>
    </w:p>
  </w:endnote>
  <w:endnote w:type="continuationSeparator" w:id="0">
    <w:p w:rsidR="003C2417" w:rsidRDefault="003C2417" w:rsidP="003C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417" w:rsidRDefault="003C24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417" w:rsidRDefault="003C24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417" w:rsidRDefault="003C24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417" w:rsidRDefault="003C2417" w:rsidP="003C2417">
      <w:r>
        <w:separator/>
      </w:r>
    </w:p>
  </w:footnote>
  <w:footnote w:type="continuationSeparator" w:id="0">
    <w:p w:rsidR="003C2417" w:rsidRDefault="003C2417" w:rsidP="003C2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417" w:rsidRDefault="003C24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417" w:rsidRDefault="003C24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417" w:rsidRDefault="003C24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408E"/>
    <w:multiLevelType w:val="hybridMultilevel"/>
    <w:tmpl w:val="26FE39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D236C"/>
    <w:multiLevelType w:val="hybridMultilevel"/>
    <w:tmpl w:val="D68C54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40B88"/>
    <w:multiLevelType w:val="singleLevel"/>
    <w:tmpl w:val="007012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E814851"/>
    <w:multiLevelType w:val="hybridMultilevel"/>
    <w:tmpl w:val="3F3AF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82F1D"/>
    <w:multiLevelType w:val="hybridMultilevel"/>
    <w:tmpl w:val="3320B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4013C"/>
    <w:multiLevelType w:val="hybridMultilevel"/>
    <w:tmpl w:val="2CC01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61E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wNzQwNjQzsDQxMjRU0lEKTi0uzszPAykwqgUAY7XvyiwAAAA="/>
  </w:docVars>
  <w:rsids>
    <w:rsidRoot w:val="00DB772B"/>
    <w:rsid w:val="00021CEA"/>
    <w:rsid w:val="000322CB"/>
    <w:rsid w:val="00033709"/>
    <w:rsid w:val="00037C2B"/>
    <w:rsid w:val="000451EB"/>
    <w:rsid w:val="00071214"/>
    <w:rsid w:val="0008018C"/>
    <w:rsid w:val="00080D7A"/>
    <w:rsid w:val="000A27A9"/>
    <w:rsid w:val="000A4594"/>
    <w:rsid w:val="000B610D"/>
    <w:rsid w:val="000D3958"/>
    <w:rsid w:val="000E26D5"/>
    <w:rsid w:val="000E7CF4"/>
    <w:rsid w:val="001179B4"/>
    <w:rsid w:val="001328A8"/>
    <w:rsid w:val="001414C0"/>
    <w:rsid w:val="001559FB"/>
    <w:rsid w:val="001627BE"/>
    <w:rsid w:val="001878B2"/>
    <w:rsid w:val="001A2D32"/>
    <w:rsid w:val="001C49F5"/>
    <w:rsid w:val="001E2C0D"/>
    <w:rsid w:val="001F02FF"/>
    <w:rsid w:val="001F44D1"/>
    <w:rsid w:val="00201844"/>
    <w:rsid w:val="002269D3"/>
    <w:rsid w:val="00264511"/>
    <w:rsid w:val="00277F05"/>
    <w:rsid w:val="002858AF"/>
    <w:rsid w:val="002B0B8D"/>
    <w:rsid w:val="002C6666"/>
    <w:rsid w:val="002C7B38"/>
    <w:rsid w:val="002C7E18"/>
    <w:rsid w:val="002D33C1"/>
    <w:rsid w:val="002E4A6D"/>
    <w:rsid w:val="002F2705"/>
    <w:rsid w:val="00304DB1"/>
    <w:rsid w:val="00326F80"/>
    <w:rsid w:val="00343755"/>
    <w:rsid w:val="00353BC3"/>
    <w:rsid w:val="00354F07"/>
    <w:rsid w:val="00364A14"/>
    <w:rsid w:val="0036798C"/>
    <w:rsid w:val="0039487A"/>
    <w:rsid w:val="003A1EBE"/>
    <w:rsid w:val="003C053C"/>
    <w:rsid w:val="003C2417"/>
    <w:rsid w:val="003F2B2E"/>
    <w:rsid w:val="003F2C9B"/>
    <w:rsid w:val="00441112"/>
    <w:rsid w:val="004418C5"/>
    <w:rsid w:val="00454B40"/>
    <w:rsid w:val="00492C31"/>
    <w:rsid w:val="004954BB"/>
    <w:rsid w:val="004B0392"/>
    <w:rsid w:val="004C0F34"/>
    <w:rsid w:val="004C3551"/>
    <w:rsid w:val="004D507B"/>
    <w:rsid w:val="004E4FF6"/>
    <w:rsid w:val="00541BC0"/>
    <w:rsid w:val="00542EB6"/>
    <w:rsid w:val="00554E9E"/>
    <w:rsid w:val="00557D11"/>
    <w:rsid w:val="005612A4"/>
    <w:rsid w:val="0059203A"/>
    <w:rsid w:val="005B5611"/>
    <w:rsid w:val="005D36A5"/>
    <w:rsid w:val="005E29D3"/>
    <w:rsid w:val="006038EA"/>
    <w:rsid w:val="006551AB"/>
    <w:rsid w:val="00660B1B"/>
    <w:rsid w:val="00661A67"/>
    <w:rsid w:val="00673906"/>
    <w:rsid w:val="00674C1D"/>
    <w:rsid w:val="006815F8"/>
    <w:rsid w:val="006863CA"/>
    <w:rsid w:val="006874EE"/>
    <w:rsid w:val="00692276"/>
    <w:rsid w:val="006A54DB"/>
    <w:rsid w:val="006B6403"/>
    <w:rsid w:val="006C1C65"/>
    <w:rsid w:val="0070235E"/>
    <w:rsid w:val="00703AEE"/>
    <w:rsid w:val="00705E51"/>
    <w:rsid w:val="00727D1D"/>
    <w:rsid w:val="007437C8"/>
    <w:rsid w:val="00746F3A"/>
    <w:rsid w:val="00750A6D"/>
    <w:rsid w:val="00750DAE"/>
    <w:rsid w:val="007565BD"/>
    <w:rsid w:val="0075756E"/>
    <w:rsid w:val="00781F8F"/>
    <w:rsid w:val="007835D0"/>
    <w:rsid w:val="00796634"/>
    <w:rsid w:val="007A284F"/>
    <w:rsid w:val="007D6135"/>
    <w:rsid w:val="007F6F29"/>
    <w:rsid w:val="00807926"/>
    <w:rsid w:val="00850271"/>
    <w:rsid w:val="00863A3B"/>
    <w:rsid w:val="00883FFB"/>
    <w:rsid w:val="00885D46"/>
    <w:rsid w:val="00892DCB"/>
    <w:rsid w:val="008A5893"/>
    <w:rsid w:val="008B0412"/>
    <w:rsid w:val="008C4AF2"/>
    <w:rsid w:val="008D54DE"/>
    <w:rsid w:val="008E00DB"/>
    <w:rsid w:val="008F628F"/>
    <w:rsid w:val="00923DBA"/>
    <w:rsid w:val="00946295"/>
    <w:rsid w:val="00955B74"/>
    <w:rsid w:val="009573E5"/>
    <w:rsid w:val="00963E0C"/>
    <w:rsid w:val="00983162"/>
    <w:rsid w:val="009935E9"/>
    <w:rsid w:val="009A73CC"/>
    <w:rsid w:val="009C5A64"/>
    <w:rsid w:val="009D55DB"/>
    <w:rsid w:val="009E371B"/>
    <w:rsid w:val="009F1FA8"/>
    <w:rsid w:val="00A17C13"/>
    <w:rsid w:val="00A82DAE"/>
    <w:rsid w:val="00A851B1"/>
    <w:rsid w:val="00A9437D"/>
    <w:rsid w:val="00A94990"/>
    <w:rsid w:val="00AA6293"/>
    <w:rsid w:val="00AB5DD9"/>
    <w:rsid w:val="00AC4EBF"/>
    <w:rsid w:val="00AC53B4"/>
    <w:rsid w:val="00AE16DF"/>
    <w:rsid w:val="00AF3576"/>
    <w:rsid w:val="00B02FFD"/>
    <w:rsid w:val="00B03631"/>
    <w:rsid w:val="00B10581"/>
    <w:rsid w:val="00B365D4"/>
    <w:rsid w:val="00B43B5E"/>
    <w:rsid w:val="00B50F8C"/>
    <w:rsid w:val="00B5149F"/>
    <w:rsid w:val="00B62483"/>
    <w:rsid w:val="00B927DA"/>
    <w:rsid w:val="00BF066D"/>
    <w:rsid w:val="00BF354E"/>
    <w:rsid w:val="00C11C7A"/>
    <w:rsid w:val="00C16A89"/>
    <w:rsid w:val="00C508B9"/>
    <w:rsid w:val="00C609F7"/>
    <w:rsid w:val="00C83BCB"/>
    <w:rsid w:val="00CA3811"/>
    <w:rsid w:val="00CB78E6"/>
    <w:rsid w:val="00CD532A"/>
    <w:rsid w:val="00CD5DF8"/>
    <w:rsid w:val="00CF5C8F"/>
    <w:rsid w:val="00D122F3"/>
    <w:rsid w:val="00D53859"/>
    <w:rsid w:val="00D558E4"/>
    <w:rsid w:val="00D65EA2"/>
    <w:rsid w:val="00D716B0"/>
    <w:rsid w:val="00DA35EC"/>
    <w:rsid w:val="00DB0FAD"/>
    <w:rsid w:val="00DB34F4"/>
    <w:rsid w:val="00DB772B"/>
    <w:rsid w:val="00DC1AA4"/>
    <w:rsid w:val="00DD135B"/>
    <w:rsid w:val="00DD7E09"/>
    <w:rsid w:val="00DE0318"/>
    <w:rsid w:val="00DE25FC"/>
    <w:rsid w:val="00DF31C3"/>
    <w:rsid w:val="00E137BF"/>
    <w:rsid w:val="00E424D3"/>
    <w:rsid w:val="00E53ECA"/>
    <w:rsid w:val="00E56E96"/>
    <w:rsid w:val="00E6286E"/>
    <w:rsid w:val="00E77FB5"/>
    <w:rsid w:val="00E8409C"/>
    <w:rsid w:val="00EA32E3"/>
    <w:rsid w:val="00EB5CB8"/>
    <w:rsid w:val="00EC2365"/>
    <w:rsid w:val="00ED5D8A"/>
    <w:rsid w:val="00EF0428"/>
    <w:rsid w:val="00EF1333"/>
    <w:rsid w:val="00F37929"/>
    <w:rsid w:val="00F51BE6"/>
    <w:rsid w:val="00F63738"/>
    <w:rsid w:val="00F80362"/>
    <w:rsid w:val="00F81242"/>
    <w:rsid w:val="00F81556"/>
    <w:rsid w:val="00F81B1D"/>
    <w:rsid w:val="00F83AC7"/>
    <w:rsid w:val="00F83CDB"/>
    <w:rsid w:val="00F87AA2"/>
    <w:rsid w:val="00F94A41"/>
    <w:rsid w:val="00F97851"/>
    <w:rsid w:val="00FB6D08"/>
    <w:rsid w:val="00FC4265"/>
    <w:rsid w:val="00FE0148"/>
    <w:rsid w:val="00FF5B81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61C726"/>
  <w15:chartTrackingRefBased/>
  <w15:docId w15:val="{55A0AF80-F6B6-4974-9A00-151847F8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table" w:styleId="TableElegant">
    <w:name w:val="Table Elegant"/>
    <w:basedOn w:val="TableNormal"/>
    <w:rsid w:val="00883FF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E25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E25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08B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3792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rsid w:val="001E2C0D"/>
    <w:rPr>
      <w:color w:val="0563C1" w:themeColor="hyperlink"/>
      <w:u w:val="single"/>
    </w:rPr>
  </w:style>
  <w:style w:type="table" w:styleId="TableGrid">
    <w:name w:val="Table Grid"/>
    <w:basedOn w:val="TableNormal"/>
    <w:rsid w:val="001E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C24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2417"/>
  </w:style>
  <w:style w:type="paragraph" w:styleId="Footer">
    <w:name w:val="footer"/>
    <w:basedOn w:val="Normal"/>
    <w:link w:val="FooterChar"/>
    <w:rsid w:val="003C24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C2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arti\AppData\Roaming\Microsoft\Templates\Bdanalysis%20one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Bdanalysis one page</Template>
  <TotalTime>2</TotalTime>
  <Pages>1</Pages>
  <Words>165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MORAGA SCHOOL DISTRICT</vt:lpstr>
    </vt:vector>
  </TitlesOfParts>
  <Company>Moraga School District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MORAGA SCHOOL DISTRICT</dc:title>
  <dc:subject/>
  <dc:creator>Marie Parti</dc:creator>
  <cp:keywords/>
  <cp:lastModifiedBy>Jennifer Baier</cp:lastModifiedBy>
  <cp:revision>4</cp:revision>
  <cp:lastPrinted>2019-06-05T18:34:00Z</cp:lastPrinted>
  <dcterms:created xsi:type="dcterms:W3CDTF">2019-06-05T17:42:00Z</dcterms:created>
  <dcterms:modified xsi:type="dcterms:W3CDTF">2019-06-06T16:04:00Z</dcterms:modified>
</cp:coreProperties>
</file>